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附表2：</w:t>
      </w:r>
      <w:r>
        <w:rPr>
          <w:rFonts w:hint="eastAsia" w:ascii="仿宋_GB2312" w:eastAsia="仿宋_GB2312"/>
          <w:sz w:val="28"/>
        </w:rPr>
        <w:tab/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乐山市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32"/>
          <w:szCs w:val="32"/>
        </w:rPr>
        <w:t>专业中级</w:t>
      </w:r>
      <w:r>
        <w:rPr>
          <w:rFonts w:hint="eastAsia" w:ascii="黑体" w:eastAsia="黑体"/>
          <w:sz w:val="32"/>
          <w:szCs w:val="32"/>
          <w:lang w:eastAsia="zh-CN"/>
        </w:rPr>
        <w:t>职称</w:t>
      </w:r>
      <w:r>
        <w:rPr>
          <w:rFonts w:hint="eastAsia" w:ascii="黑体" w:eastAsia="黑体"/>
          <w:sz w:val="32"/>
          <w:szCs w:val="32"/>
        </w:rPr>
        <w:t>申报名册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24"/>
          <w:szCs w:val="32"/>
        </w:rPr>
        <w:t>申报：（盖章）                                                                           联系人：      （电话：       ）</w:t>
      </w:r>
    </w:p>
    <w:tbl>
      <w:tblPr>
        <w:tblStyle w:val="3"/>
        <w:tblW w:w="14344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00"/>
        <w:gridCol w:w="553"/>
        <w:gridCol w:w="1056"/>
        <w:gridCol w:w="1056"/>
        <w:gridCol w:w="1584"/>
        <w:gridCol w:w="2129"/>
        <w:gridCol w:w="686"/>
        <w:gridCol w:w="881"/>
        <w:gridCol w:w="1408"/>
        <w:gridCol w:w="1278"/>
        <w:gridCol w:w="1092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姓名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lang w:eastAsia="zh-CN"/>
              </w:rPr>
              <w:t>身份证号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出生年月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工作单位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lang w:eastAsia="zh-CN"/>
              </w:rPr>
              <w:t>毕业学校、专业、时间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最高学历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参加工作时间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现从事专业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现任职务及任职时间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</w:rPr>
            </w:pPr>
            <w:r>
              <w:rPr>
                <w:rFonts w:hint="eastAsia" w:ascii="仿宋_GB2312" w:eastAsia="仿宋_GB2312"/>
                <w:spacing w:val="-20"/>
                <w:w w:val="98"/>
              </w:rPr>
              <w:t>申报职务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w w:val="9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w w:val="9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3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9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6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填表说明：</w:t>
      </w:r>
      <w:r>
        <w:rPr>
          <w:rFonts w:hint="eastAsia"/>
          <w:lang w:val="en-US" w:eastAsia="zh-CN"/>
        </w:rPr>
        <w:t>1、按工程、社科、农牧、卫生专业分别汇总填报。2、此表由主管部门、区人社部门填写。3、如有多个学历须一并填写。</w:t>
      </w:r>
    </w:p>
    <w:p>
      <w:pPr>
        <w:rPr>
          <w:rFonts w:hint="default"/>
          <w:lang w:val="en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82974"/>
    <w:rsid w:val="25382974"/>
    <w:rsid w:val="4ECE1C4D"/>
    <w:rsid w:val="69BB45B8"/>
    <w:rsid w:val="6D535020"/>
    <w:rsid w:val="71BE30F3"/>
    <w:rsid w:val="7FAF755C"/>
    <w:rsid w:val="FFEEE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w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2018-04-17T23:54:00Z</dcterms:created>
  <dc:creator>wr</dc:creator>
  <cp:lastModifiedBy>user</cp:lastModifiedBy>
  <cp:lastPrinted>2021-06-21T16:01:16Z</cp:lastPrinted>
  <dcterms:modified xsi:type="dcterms:W3CDTF">2021-06-21T16:03:44Z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